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75C" w:rsidRDefault="004E6E60" w:rsidP="006176B6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2726690</wp:posOffset>
            </wp:positionH>
            <wp:positionV relativeFrom="paragraph">
              <wp:posOffset>3810</wp:posOffset>
            </wp:positionV>
            <wp:extent cx="1428115" cy="810895"/>
            <wp:effectExtent l="0" t="0" r="0" b="0"/>
            <wp:wrapTight wrapText="bothSides">
              <wp:wrapPolygon edited="0">
                <wp:start x="288" y="0"/>
                <wp:lineTo x="0" y="507"/>
                <wp:lineTo x="0" y="10149"/>
                <wp:lineTo x="5763" y="16238"/>
                <wp:lineTo x="2593" y="21312"/>
                <wp:lineTo x="4610" y="21312"/>
                <wp:lineTo x="5474" y="21312"/>
                <wp:lineTo x="19881" y="16745"/>
                <wp:lineTo x="19881" y="16238"/>
                <wp:lineTo x="21321" y="8119"/>
                <wp:lineTo x="21321" y="2030"/>
                <wp:lineTo x="14406" y="0"/>
                <wp:lineTo x="288" y="0"/>
              </wp:wrapPolygon>
            </wp:wrapTight>
            <wp:docPr id="2" name="Picture 1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42A">
        <w:t xml:space="preserve">Date: </w:t>
      </w:r>
      <w:r w:rsidR="00CC54AD">
        <w:t>___________________</w:t>
      </w:r>
      <w:r w:rsidR="00CC54AD">
        <w:tab/>
      </w:r>
      <w:r w:rsidR="00CC54AD">
        <w:tab/>
      </w:r>
      <w:r w:rsidR="00CC54AD">
        <w:tab/>
      </w:r>
    </w:p>
    <w:p w:rsidR="00CC54AD" w:rsidRDefault="006176B6" w:rsidP="006176B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Acct </w:t>
      </w:r>
      <w:proofErr w:type="gramStart"/>
      <w:r>
        <w:rPr>
          <w:b/>
          <w:sz w:val="28"/>
          <w:szCs w:val="28"/>
          <w:u w:val="single"/>
        </w:rPr>
        <w:t># :</w:t>
      </w:r>
      <w:proofErr w:type="gramEnd"/>
      <w:r>
        <w:rPr>
          <w:b/>
          <w:sz w:val="28"/>
          <w:szCs w:val="28"/>
          <w:u w:val="single"/>
        </w:rPr>
        <w:t xml:space="preserve"> ____________</w:t>
      </w:r>
    </w:p>
    <w:p w:rsidR="00A74A04" w:rsidRDefault="00A74A04" w:rsidP="00CC54AD">
      <w:pPr>
        <w:jc w:val="center"/>
        <w:rPr>
          <w:b/>
          <w:sz w:val="28"/>
          <w:szCs w:val="28"/>
          <w:u w:val="single"/>
        </w:rPr>
      </w:pPr>
    </w:p>
    <w:p w:rsidR="00CC54AD" w:rsidRDefault="00CC54AD" w:rsidP="00CC54A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Customer</w:t>
      </w:r>
      <w:r w:rsidR="00A74A04">
        <w:rPr>
          <w:b/>
          <w:sz w:val="28"/>
          <w:szCs w:val="28"/>
          <w:u w:val="single"/>
        </w:rPr>
        <w:t xml:space="preserve">’s Credit </w:t>
      </w:r>
      <w:r>
        <w:rPr>
          <w:b/>
          <w:sz w:val="28"/>
          <w:szCs w:val="28"/>
          <w:u w:val="single"/>
        </w:rPr>
        <w:t>Information Sheet</w:t>
      </w:r>
    </w:p>
    <w:p w:rsidR="00A74A04" w:rsidRDefault="00A74A04" w:rsidP="00CC54AD">
      <w:pPr>
        <w:jc w:val="center"/>
        <w:rPr>
          <w:b/>
          <w:sz w:val="28"/>
          <w:szCs w:val="28"/>
          <w:u w:val="single"/>
        </w:rPr>
      </w:pPr>
      <w:r>
        <w:rPr>
          <w:i/>
        </w:rPr>
        <w:t xml:space="preserve">IF your company required “open credit terms”, please complete this </w:t>
      </w:r>
      <w:r>
        <w:rPr>
          <w:b/>
          <w:i/>
          <w:u w:val="single"/>
        </w:rPr>
        <w:t>CONFIDENTIAL CREDIT APPLICATION</w:t>
      </w:r>
    </w:p>
    <w:p w:rsidR="00CC54AD" w:rsidRDefault="00CC54AD" w:rsidP="00CC54A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COMPANY </w:t>
      </w:r>
      <w:r w:rsidR="00224DE2">
        <w:rPr>
          <w:sz w:val="24"/>
          <w:szCs w:val="24"/>
        </w:rPr>
        <w:t>LE</w:t>
      </w:r>
      <w:r w:rsidR="00A74A04">
        <w:rPr>
          <w:sz w:val="24"/>
          <w:szCs w:val="24"/>
        </w:rPr>
        <w:t xml:space="preserve">GAL </w:t>
      </w:r>
      <w:r>
        <w:rPr>
          <w:sz w:val="24"/>
          <w:szCs w:val="24"/>
        </w:rPr>
        <w:t>NAME:</w:t>
      </w:r>
      <w:r w:rsidR="00A74A04">
        <w:rPr>
          <w:sz w:val="24"/>
          <w:szCs w:val="24"/>
        </w:rPr>
        <w:t xml:space="preserve"> ___</w:t>
      </w:r>
      <w:r>
        <w:rPr>
          <w:sz w:val="24"/>
          <w:szCs w:val="24"/>
        </w:rPr>
        <w:t>_______________________________________________________________</w:t>
      </w:r>
    </w:p>
    <w:p w:rsidR="00CC54AD" w:rsidRDefault="00A74A04" w:rsidP="00CC54A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DOING BUSINESS AS: </w:t>
      </w:r>
      <w:r w:rsidR="00CC54AD">
        <w:rPr>
          <w:sz w:val="24"/>
          <w:szCs w:val="24"/>
        </w:rPr>
        <w:t>_______________________________________________________________________</w:t>
      </w:r>
    </w:p>
    <w:p w:rsidR="00CC54AD" w:rsidRDefault="00CC54AD" w:rsidP="00CC54A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MAILING ADDRESS:</w:t>
      </w:r>
      <w:r w:rsidR="00A74A04">
        <w:rPr>
          <w:sz w:val="24"/>
          <w:szCs w:val="24"/>
        </w:rPr>
        <w:t xml:space="preserve"> _</w:t>
      </w:r>
      <w:r>
        <w:rPr>
          <w:sz w:val="24"/>
          <w:szCs w:val="24"/>
        </w:rPr>
        <w:t>________________________________________________________________________</w:t>
      </w:r>
    </w:p>
    <w:p w:rsidR="00CC54AD" w:rsidRDefault="00CC54AD" w:rsidP="00CC54A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CITY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 STATE:__________ ZIP:_______________</w:t>
      </w:r>
    </w:p>
    <w:p w:rsidR="00CC54AD" w:rsidRDefault="00CC54AD" w:rsidP="00CC54A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PHONE NUMBER(S):</w:t>
      </w:r>
      <w:r w:rsidR="00A74A0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 FAX:</w:t>
      </w:r>
      <w:r w:rsidR="00A74A0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</w:t>
      </w:r>
    </w:p>
    <w:p w:rsidR="00CC54AD" w:rsidRDefault="00CC54AD" w:rsidP="00CC54A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A/P CONTACT:</w:t>
      </w:r>
      <w:r w:rsidR="00A74A04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r w:rsidR="000A54E0">
        <w:rPr>
          <w:sz w:val="24"/>
          <w:szCs w:val="24"/>
        </w:rPr>
        <w:t>___</w:t>
      </w:r>
      <w:r w:rsidR="00C01643">
        <w:rPr>
          <w:sz w:val="24"/>
          <w:szCs w:val="24"/>
        </w:rPr>
        <w:t xml:space="preserve">_______________________________ </w:t>
      </w:r>
      <w:r w:rsidR="004E6E60">
        <w:rPr>
          <w:sz w:val="24"/>
          <w:szCs w:val="24"/>
        </w:rPr>
        <w:t>E-mail address</w:t>
      </w:r>
      <w:r w:rsidR="000A54E0">
        <w:rPr>
          <w:sz w:val="24"/>
          <w:szCs w:val="24"/>
        </w:rPr>
        <w:t>:</w:t>
      </w:r>
      <w:r w:rsidR="00C01643">
        <w:rPr>
          <w:sz w:val="24"/>
          <w:szCs w:val="24"/>
        </w:rPr>
        <w:t xml:space="preserve"> </w:t>
      </w:r>
      <w:r w:rsidR="000A54E0">
        <w:rPr>
          <w:sz w:val="24"/>
          <w:szCs w:val="24"/>
        </w:rPr>
        <w:t>_________________________</w:t>
      </w:r>
    </w:p>
    <w:p w:rsidR="00CC54AD" w:rsidRDefault="00CC54AD" w:rsidP="00CC54A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OWNER/MANAGER:</w:t>
      </w:r>
      <w:r w:rsidR="00A74A04">
        <w:rPr>
          <w:sz w:val="24"/>
          <w:szCs w:val="24"/>
        </w:rPr>
        <w:t xml:space="preserve"> </w:t>
      </w:r>
      <w:r w:rsidR="00C01643">
        <w:rPr>
          <w:sz w:val="24"/>
          <w:szCs w:val="24"/>
        </w:rPr>
        <w:t>_____________________________</w:t>
      </w:r>
      <w:proofErr w:type="gramStart"/>
      <w:r w:rsidR="00C01643">
        <w:rPr>
          <w:sz w:val="24"/>
          <w:szCs w:val="24"/>
        </w:rPr>
        <w:t xml:space="preserve">_  </w:t>
      </w:r>
      <w:r w:rsidR="004E6E60">
        <w:rPr>
          <w:sz w:val="24"/>
          <w:szCs w:val="24"/>
        </w:rPr>
        <w:t>E</w:t>
      </w:r>
      <w:proofErr w:type="gramEnd"/>
      <w:r w:rsidR="004E6E60">
        <w:rPr>
          <w:sz w:val="24"/>
          <w:szCs w:val="24"/>
        </w:rPr>
        <w:t>-mail address</w:t>
      </w:r>
      <w:r w:rsidR="000A54E0">
        <w:rPr>
          <w:sz w:val="24"/>
          <w:szCs w:val="24"/>
        </w:rPr>
        <w:t>:</w:t>
      </w:r>
      <w:r w:rsidR="00C0164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</w:t>
      </w:r>
    </w:p>
    <w:p w:rsidR="004B68D8" w:rsidRDefault="004B68D8" w:rsidP="00CC54AD">
      <w:pPr>
        <w:spacing w:after="0" w:line="360" w:lineRule="auto"/>
      </w:pPr>
      <w:r>
        <w:t>Years</w:t>
      </w:r>
      <w:r w:rsidR="00C01643">
        <w:t xml:space="preserve"> in </w:t>
      </w:r>
      <w:r>
        <w:t>Business:</w:t>
      </w:r>
      <w:r w:rsidR="00A74A04">
        <w:t xml:space="preserve"> </w:t>
      </w:r>
      <w:r>
        <w:t>__________   Nature of Business:</w:t>
      </w:r>
      <w:r w:rsidR="00A74A04">
        <w:t xml:space="preserve"> </w:t>
      </w:r>
      <w:r>
        <w:t>_______________________________________________________</w:t>
      </w:r>
    </w:p>
    <w:p w:rsidR="004B68D8" w:rsidRDefault="004B68D8" w:rsidP="00CC54AD">
      <w:pPr>
        <w:spacing w:after="0" w:line="360" w:lineRule="auto"/>
      </w:pPr>
      <w:r>
        <w:t>Corporation:</w:t>
      </w:r>
      <w:r w:rsidR="00A74A04">
        <w:t xml:space="preserve"> </w:t>
      </w:r>
      <w:r>
        <w:t>_________    Partnership:</w:t>
      </w:r>
      <w:r w:rsidR="00A74A04">
        <w:t xml:space="preserve"> </w:t>
      </w:r>
      <w:r>
        <w:t xml:space="preserve">_________  </w:t>
      </w:r>
      <w:r w:rsidR="00A74A04">
        <w:t xml:space="preserve"> </w:t>
      </w:r>
      <w:r>
        <w:t>Proprietorship:</w:t>
      </w:r>
      <w:r w:rsidR="00A74A04">
        <w:t xml:space="preserve"> </w:t>
      </w:r>
      <w:r>
        <w:t>___________</w:t>
      </w:r>
    </w:p>
    <w:p w:rsidR="004B68D8" w:rsidRDefault="004B68D8" w:rsidP="004B68D8">
      <w:pPr>
        <w:spacing w:after="0" w:line="240" w:lineRule="auto"/>
      </w:pPr>
      <w:r>
        <w:t>List Name(s):</w:t>
      </w:r>
    </w:p>
    <w:p w:rsidR="004B68D8" w:rsidRDefault="004E6E60" w:rsidP="004B68D8">
      <w:pPr>
        <w:spacing w:after="0"/>
      </w:pPr>
      <w:r>
        <w:t>Owner(s) or Officers(s):</w:t>
      </w:r>
      <w:r>
        <w:tab/>
      </w:r>
      <w:r>
        <w:tab/>
      </w:r>
      <w:r>
        <w:tab/>
      </w:r>
      <w:r w:rsidR="004B68D8">
        <w:tab/>
      </w:r>
      <w:r w:rsidR="004B68D8">
        <w:tab/>
      </w:r>
      <w:r w:rsidR="004B68D8">
        <w:tab/>
        <w:t>Title(s):</w:t>
      </w:r>
      <w:r w:rsidR="004B68D8">
        <w:tab/>
        <w:t xml:space="preserve">                                         </w:t>
      </w:r>
      <w:r>
        <w:t>E-mail address or cell #</w:t>
      </w:r>
      <w:r w:rsidR="004B68D8">
        <w:t>:</w:t>
      </w:r>
      <w:r w:rsidR="004B68D8">
        <w:tab/>
      </w:r>
    </w:p>
    <w:p w:rsidR="004B68D8" w:rsidRDefault="004B68D8" w:rsidP="004B68D8">
      <w:pPr>
        <w:spacing w:after="0"/>
      </w:pPr>
      <w:r>
        <w:t>________________________________________</w:t>
      </w:r>
      <w:r>
        <w:tab/>
        <w:t>____________________________</w:t>
      </w:r>
      <w:r>
        <w:tab/>
        <w:t>___________________</w:t>
      </w:r>
    </w:p>
    <w:p w:rsidR="004B68D8" w:rsidRDefault="004B68D8" w:rsidP="004B68D8">
      <w:pPr>
        <w:spacing w:after="0"/>
      </w:pPr>
      <w:r>
        <w:t>________________________________________</w:t>
      </w:r>
      <w:r>
        <w:tab/>
        <w:t>____________________________</w:t>
      </w:r>
      <w:r>
        <w:tab/>
        <w:t>___________________</w:t>
      </w:r>
    </w:p>
    <w:p w:rsidR="004B68D8" w:rsidRDefault="004B68D8" w:rsidP="004B68D8">
      <w:pPr>
        <w:spacing w:after="0"/>
      </w:pPr>
      <w:r>
        <w:t>________________________________________</w:t>
      </w:r>
      <w:r>
        <w:tab/>
        <w:t>____________________________</w:t>
      </w:r>
      <w:r>
        <w:tab/>
        <w:t>___________________</w:t>
      </w:r>
    </w:p>
    <w:p w:rsidR="004B68D8" w:rsidRDefault="004B68D8" w:rsidP="004B68D8">
      <w:pPr>
        <w:spacing w:after="0"/>
        <w:rPr>
          <w:i/>
        </w:rPr>
      </w:pPr>
      <w:r>
        <w:rPr>
          <w:i/>
        </w:rPr>
        <w:t>CREDIT REFERENCES:</w:t>
      </w:r>
      <w:r>
        <w:rPr>
          <w:i/>
        </w:rPr>
        <w:tab/>
      </w:r>
      <w:r>
        <w:rPr>
          <w:i/>
        </w:rPr>
        <w:tab/>
      </w:r>
    </w:p>
    <w:p w:rsidR="004B68D8" w:rsidRDefault="004B68D8" w:rsidP="004B68D8">
      <w:pPr>
        <w:spacing w:after="0" w:line="360" w:lineRule="auto"/>
      </w:pPr>
      <w:r>
        <w:t>Bank Name:</w:t>
      </w:r>
      <w:r w:rsidR="00224DE2">
        <w:t xml:space="preserve"> </w:t>
      </w:r>
      <w:r>
        <w:t>_______________________________   Account #:___________________ Phone:</w:t>
      </w:r>
      <w:r w:rsidR="00224DE2">
        <w:t xml:space="preserve"> </w:t>
      </w:r>
      <w:r>
        <w:t>____________________</w:t>
      </w:r>
    </w:p>
    <w:p w:rsidR="00224DE2" w:rsidRDefault="00224DE2" w:rsidP="004B68D8">
      <w:pPr>
        <w:spacing w:after="0" w:line="360" w:lineRule="auto"/>
      </w:pPr>
      <w:r>
        <w:t>Contact’s Name: _______________________________</w:t>
      </w:r>
    </w:p>
    <w:p w:rsidR="00224DE2" w:rsidRDefault="00224DE2" w:rsidP="00224DE2">
      <w:pPr>
        <w:pBdr>
          <w:bottom w:val="single" w:sz="12" w:space="1" w:color="auto"/>
        </w:pBdr>
        <w:spacing w:after="0"/>
        <w:rPr>
          <w:i/>
        </w:rPr>
      </w:pPr>
      <w:r>
        <w:t xml:space="preserve">NOTE:  </w:t>
      </w:r>
      <w:r>
        <w:rPr>
          <w:i/>
        </w:rPr>
        <w:t>References Must Be Business Trade References-- No Personal, Retail or Freight Carriers, please.</w:t>
      </w:r>
    </w:p>
    <w:p w:rsidR="004B68D8" w:rsidRDefault="004B68D8" w:rsidP="004B68D8">
      <w:pPr>
        <w:spacing w:after="0"/>
      </w:pPr>
      <w:r>
        <w:t>Trade Account:</w:t>
      </w:r>
      <w:r w:rsidR="00A74A04">
        <w:t xml:space="preserve"> </w:t>
      </w:r>
      <w:r>
        <w:t>_____________________________________</w:t>
      </w:r>
      <w:proofErr w:type="gramStart"/>
      <w:r>
        <w:t xml:space="preserve">_ </w:t>
      </w:r>
      <w:r w:rsidR="00C01643">
        <w:t xml:space="preserve"> </w:t>
      </w:r>
      <w:r>
        <w:t>City</w:t>
      </w:r>
      <w:proofErr w:type="gramEnd"/>
      <w:r>
        <w:t>:</w:t>
      </w:r>
      <w:r w:rsidR="00C01643">
        <w:t xml:space="preserve"> </w:t>
      </w:r>
      <w:r>
        <w:t>___________________ State______ Zip__________</w:t>
      </w:r>
    </w:p>
    <w:p w:rsidR="004B68D8" w:rsidRDefault="004B68D8" w:rsidP="004B68D8">
      <w:pPr>
        <w:spacing w:after="0"/>
      </w:pPr>
      <w:r>
        <w:t xml:space="preserve">          Contact:</w:t>
      </w:r>
      <w:r w:rsidR="00A74A04">
        <w:t xml:space="preserve"> </w:t>
      </w:r>
      <w:r>
        <w:t>___________________________   Phone:</w:t>
      </w:r>
      <w:r w:rsidR="00C01643">
        <w:t xml:space="preserve"> ______________________ </w:t>
      </w:r>
      <w:r>
        <w:t>Fax:</w:t>
      </w:r>
      <w:r w:rsidR="00C01643">
        <w:t xml:space="preserve"> </w:t>
      </w:r>
      <w:r>
        <w:t>________________________</w:t>
      </w:r>
    </w:p>
    <w:p w:rsidR="004B68D8" w:rsidRDefault="004B68D8" w:rsidP="004B68D8">
      <w:pPr>
        <w:spacing w:after="0"/>
      </w:pPr>
      <w:r>
        <w:t>Trade Account:</w:t>
      </w:r>
      <w:r w:rsidR="00A74A04">
        <w:t xml:space="preserve"> </w:t>
      </w:r>
      <w:r>
        <w:t>__________________________</w:t>
      </w:r>
      <w:r w:rsidR="00C01643">
        <w:t xml:space="preserve">____________ </w:t>
      </w:r>
      <w:r>
        <w:t>City:</w:t>
      </w:r>
      <w:r w:rsidR="00C01643">
        <w:t xml:space="preserve"> </w:t>
      </w:r>
      <w:r>
        <w:t>___________________ State______ Zip__________</w:t>
      </w:r>
    </w:p>
    <w:p w:rsidR="004B68D8" w:rsidRDefault="004B68D8" w:rsidP="004B68D8">
      <w:pPr>
        <w:spacing w:after="0"/>
      </w:pPr>
      <w:r>
        <w:t xml:space="preserve">          Contact:</w:t>
      </w:r>
      <w:r w:rsidR="00A74A04">
        <w:t xml:space="preserve"> </w:t>
      </w:r>
      <w:r>
        <w:t>___________________________   Phone:</w:t>
      </w:r>
      <w:r w:rsidR="00C01643">
        <w:t xml:space="preserve"> </w:t>
      </w:r>
      <w:r>
        <w:t>_____________________</w:t>
      </w:r>
      <w:proofErr w:type="gramStart"/>
      <w:r>
        <w:t>_  Fax</w:t>
      </w:r>
      <w:proofErr w:type="gramEnd"/>
      <w:r>
        <w:t>:</w:t>
      </w:r>
      <w:r w:rsidR="0032691C">
        <w:t xml:space="preserve"> </w:t>
      </w:r>
      <w:r>
        <w:t>________________________</w:t>
      </w:r>
    </w:p>
    <w:p w:rsidR="004B68D8" w:rsidRDefault="004B68D8" w:rsidP="004B68D8">
      <w:pPr>
        <w:spacing w:after="0"/>
      </w:pPr>
      <w:r>
        <w:t>Trade Account:</w:t>
      </w:r>
      <w:r w:rsidR="00A74A04">
        <w:t xml:space="preserve"> </w:t>
      </w:r>
      <w:r>
        <w:t>________</w:t>
      </w:r>
      <w:r w:rsidR="00C01643">
        <w:t xml:space="preserve">______________________________ </w:t>
      </w:r>
      <w:r>
        <w:t>City:</w:t>
      </w:r>
      <w:r w:rsidR="00C01643">
        <w:t xml:space="preserve"> </w:t>
      </w:r>
      <w:r>
        <w:t>___________________ State______ Zip__________</w:t>
      </w:r>
    </w:p>
    <w:p w:rsidR="004B68D8" w:rsidRDefault="004B68D8" w:rsidP="004B68D8">
      <w:pPr>
        <w:spacing w:after="0"/>
      </w:pPr>
      <w:r>
        <w:t xml:space="preserve">          Contact:</w:t>
      </w:r>
      <w:r w:rsidR="00A74A04">
        <w:t xml:space="preserve"> </w:t>
      </w:r>
      <w:r>
        <w:t>___________________________   Phone:</w:t>
      </w:r>
      <w:r w:rsidR="00C01643">
        <w:t xml:space="preserve"> _______________________ </w:t>
      </w:r>
      <w:r>
        <w:t>Fax:</w:t>
      </w:r>
      <w:r w:rsidR="00C01643">
        <w:t xml:space="preserve"> </w:t>
      </w:r>
      <w:r>
        <w:t>________________________</w:t>
      </w:r>
    </w:p>
    <w:p w:rsidR="004B68D8" w:rsidRDefault="004B68D8" w:rsidP="004B68D8">
      <w:pPr>
        <w:spacing w:after="0"/>
        <w:jc w:val="center"/>
        <w:rPr>
          <w:i/>
        </w:rPr>
      </w:pPr>
      <w:r>
        <w:rPr>
          <w:i/>
        </w:rPr>
        <w:t>Credit Policy</w:t>
      </w:r>
    </w:p>
    <w:p w:rsidR="000A54E0" w:rsidRDefault="004B68D8" w:rsidP="000A54E0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THE MAXIMUM CREDIT PERIOD FOR PAYMENT OF FREIGHT BILLS WILL BE CALENDAR DAYS AS PERMITTE</w:t>
      </w:r>
      <w:r w:rsidR="007819DF">
        <w:rPr>
          <w:sz w:val="16"/>
          <w:szCs w:val="16"/>
        </w:rPr>
        <w:t>D</w:t>
      </w:r>
      <w:r>
        <w:rPr>
          <w:sz w:val="16"/>
          <w:szCs w:val="16"/>
        </w:rPr>
        <w:t xml:space="preserve"> BY THE INTERSTATE COMMERCE COMMISSION.  APPLICANT UNDERSTANDS THAT ALL BALANCES </w:t>
      </w:r>
      <w:r>
        <w:rPr>
          <w:b/>
          <w:sz w:val="16"/>
          <w:szCs w:val="16"/>
        </w:rPr>
        <w:t xml:space="preserve">30 DAYS PAST DUE </w:t>
      </w:r>
      <w:r w:rsidR="0032691C">
        <w:rPr>
          <w:b/>
          <w:sz w:val="16"/>
          <w:szCs w:val="16"/>
        </w:rPr>
        <w:t>MAY</w:t>
      </w:r>
      <w:r>
        <w:rPr>
          <w:sz w:val="16"/>
          <w:szCs w:val="16"/>
        </w:rPr>
        <w:t xml:space="preserve"> BE </w:t>
      </w:r>
      <w:r w:rsidR="000A54E0">
        <w:rPr>
          <w:sz w:val="16"/>
          <w:szCs w:val="16"/>
        </w:rPr>
        <w:t>CHARGED A</w:t>
      </w:r>
      <w:r>
        <w:rPr>
          <w:sz w:val="16"/>
          <w:szCs w:val="16"/>
        </w:rPr>
        <w:t xml:space="preserve"> </w:t>
      </w:r>
      <w:r w:rsidRPr="004B68D8">
        <w:rPr>
          <w:b/>
          <w:sz w:val="16"/>
          <w:szCs w:val="16"/>
        </w:rPr>
        <w:t xml:space="preserve">1 </w:t>
      </w:r>
      <w:r w:rsidRPr="000A54E0">
        <w:rPr>
          <w:b/>
          <w:sz w:val="16"/>
          <w:szCs w:val="16"/>
        </w:rPr>
        <w:t>½ %</w:t>
      </w:r>
      <w:r w:rsidR="000A54E0">
        <w:rPr>
          <w:b/>
          <w:sz w:val="16"/>
          <w:szCs w:val="16"/>
        </w:rPr>
        <w:t xml:space="preserve"> MONTHLY LATE CHARGE</w:t>
      </w:r>
      <w:r w:rsidR="000A54E0">
        <w:rPr>
          <w:sz w:val="16"/>
          <w:szCs w:val="16"/>
        </w:rPr>
        <w:t xml:space="preserve">.  ANY ACCOUNT NOT PAID IN FULL </w:t>
      </w:r>
      <w:r w:rsidR="0032691C">
        <w:rPr>
          <w:sz w:val="16"/>
          <w:szCs w:val="16"/>
        </w:rPr>
        <w:t>MAY BE</w:t>
      </w:r>
      <w:r w:rsidR="000A54E0">
        <w:rPr>
          <w:sz w:val="16"/>
          <w:szCs w:val="16"/>
        </w:rPr>
        <w:t xml:space="preserve"> AUTOMATICALLY</w:t>
      </w:r>
      <w:bookmarkStart w:id="0" w:name="_GoBack"/>
      <w:bookmarkEnd w:id="0"/>
      <w:r w:rsidR="000A54E0">
        <w:rPr>
          <w:sz w:val="16"/>
          <w:szCs w:val="16"/>
        </w:rPr>
        <w:t xml:space="preserve"> PLACED ON</w:t>
      </w:r>
      <w:r w:rsidR="003B3B7D">
        <w:rPr>
          <w:sz w:val="16"/>
          <w:szCs w:val="16"/>
        </w:rPr>
        <w:t xml:space="preserve"> DRIVER COLLECT TERMS </w:t>
      </w:r>
      <w:r w:rsidR="000A54E0">
        <w:rPr>
          <w:sz w:val="16"/>
          <w:szCs w:val="16"/>
        </w:rPr>
        <w:t xml:space="preserve">AND </w:t>
      </w:r>
      <w:r w:rsidR="0032691C">
        <w:rPr>
          <w:sz w:val="16"/>
          <w:szCs w:val="16"/>
        </w:rPr>
        <w:t xml:space="preserve">WILL </w:t>
      </w:r>
      <w:r w:rsidR="000A54E0">
        <w:rPr>
          <w:sz w:val="16"/>
          <w:szCs w:val="16"/>
        </w:rPr>
        <w:t>NOT BE REOPENED UNTIL THE ACCOUNT IS PAID IN FULL OR</w:t>
      </w:r>
      <w:r w:rsidR="0032691C">
        <w:rPr>
          <w:sz w:val="16"/>
          <w:szCs w:val="16"/>
        </w:rPr>
        <w:t xml:space="preserve"> A</w:t>
      </w:r>
      <w:r w:rsidR="000A54E0">
        <w:rPr>
          <w:sz w:val="16"/>
          <w:szCs w:val="16"/>
        </w:rPr>
        <w:t xml:space="preserve"> NEW CREDIT APPROVAL IS OBTAINED.  IF COLLECTION EFFORTS GO BEYOND NORMAL COLLECTION EFFORTS AND IT BECOMES NECESSARY FOR A THIRD PARTY TO BE INVOLVED FOR COLLECTION, THE DEBTOR WILL BE RESPONSIBLE FOR ATTORNEY FEES AND/OR COURT COSTS AND/OR OTHER INCIDENTAL COLLECTION CHARGES.</w:t>
      </w:r>
    </w:p>
    <w:p w:rsidR="000A54E0" w:rsidRDefault="000A54E0" w:rsidP="000A54E0">
      <w:pPr>
        <w:spacing w:after="0" w:line="240" w:lineRule="auto"/>
        <w:jc w:val="center"/>
        <w:rPr>
          <w:sz w:val="16"/>
          <w:szCs w:val="16"/>
        </w:rPr>
      </w:pPr>
    </w:p>
    <w:p w:rsidR="000A54E0" w:rsidRDefault="000A54E0" w:rsidP="000A54E0">
      <w:pPr>
        <w:spacing w:after="0" w:line="240" w:lineRule="auto"/>
        <w:jc w:val="center"/>
        <w:rPr>
          <w:i/>
        </w:rPr>
      </w:pPr>
      <w:r>
        <w:rPr>
          <w:i/>
        </w:rPr>
        <w:t>Signed:</w:t>
      </w:r>
      <w:r w:rsidR="00A74A04">
        <w:rPr>
          <w:i/>
        </w:rPr>
        <w:t xml:space="preserve"> </w:t>
      </w:r>
      <w:r>
        <w:rPr>
          <w:i/>
        </w:rPr>
        <w:t>_________</w:t>
      </w:r>
      <w:r w:rsidR="00C01643">
        <w:rPr>
          <w:i/>
        </w:rPr>
        <w:t>_____________________________</w:t>
      </w:r>
      <w:proofErr w:type="gramStart"/>
      <w:r w:rsidR="00C01643">
        <w:rPr>
          <w:i/>
        </w:rPr>
        <w:t xml:space="preserve">_  </w:t>
      </w:r>
      <w:r>
        <w:rPr>
          <w:i/>
        </w:rPr>
        <w:t>Title</w:t>
      </w:r>
      <w:proofErr w:type="gramEnd"/>
      <w:r>
        <w:rPr>
          <w:i/>
        </w:rPr>
        <w:t>:</w:t>
      </w:r>
      <w:r w:rsidR="00C01643">
        <w:rPr>
          <w:i/>
        </w:rPr>
        <w:t xml:space="preserve"> </w:t>
      </w:r>
      <w:r>
        <w:rPr>
          <w:i/>
        </w:rPr>
        <w:t>_____________________ Date:</w:t>
      </w:r>
      <w:r w:rsidR="00C01643">
        <w:rPr>
          <w:i/>
        </w:rPr>
        <w:t xml:space="preserve"> </w:t>
      </w:r>
      <w:r>
        <w:rPr>
          <w:i/>
        </w:rPr>
        <w:t>__________________</w:t>
      </w:r>
    </w:p>
    <w:p w:rsidR="000A54E0" w:rsidRDefault="000A54E0" w:rsidP="007819DF">
      <w:pPr>
        <w:spacing w:after="0" w:line="240" w:lineRule="auto"/>
        <w:jc w:val="center"/>
        <w:rPr>
          <w:i/>
        </w:rPr>
      </w:pPr>
    </w:p>
    <w:p w:rsidR="000A54E0" w:rsidRDefault="000A54E0" w:rsidP="000A54E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PLEASE NOTE THAT APPLICATION WILL NOT BE PROCESSED IF ALL INFORMATION IS NOT PROVIDED TO </w:t>
      </w:r>
    </w:p>
    <w:p w:rsidR="000A54E0" w:rsidRDefault="000A54E0" w:rsidP="000A54E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SUNBELT FURNITURE EXPRESS</w:t>
      </w:r>
      <w:r w:rsidR="007819DF">
        <w:rPr>
          <w:sz w:val="20"/>
          <w:szCs w:val="20"/>
        </w:rPr>
        <w:t xml:space="preserve"> / SUNBELT EXPRESS</w:t>
      </w:r>
    </w:p>
    <w:p w:rsidR="007819DF" w:rsidRPr="007819DF" w:rsidRDefault="007819DF" w:rsidP="000A54E0">
      <w:pPr>
        <w:spacing w:after="0" w:line="240" w:lineRule="auto"/>
        <w:jc w:val="center"/>
        <w:rPr>
          <w:sz w:val="20"/>
          <w:szCs w:val="20"/>
        </w:rPr>
      </w:pPr>
      <w:r w:rsidRPr="007819DF">
        <w:rPr>
          <w:sz w:val="20"/>
          <w:szCs w:val="20"/>
        </w:rPr>
        <w:t xml:space="preserve">P O BOX 487 / HICKORY, NC  28603-0487   </w:t>
      </w:r>
    </w:p>
    <w:p w:rsidR="00CC54AD" w:rsidRPr="00CC54AD" w:rsidRDefault="007819DF" w:rsidP="008249DC">
      <w:pPr>
        <w:spacing w:after="0" w:line="240" w:lineRule="auto"/>
        <w:jc w:val="center"/>
        <w:rPr>
          <w:sz w:val="24"/>
          <w:szCs w:val="24"/>
        </w:rPr>
      </w:pPr>
      <w:r>
        <w:rPr>
          <w:sz w:val="20"/>
          <w:szCs w:val="20"/>
        </w:rPr>
        <w:t xml:space="preserve">PHONE </w:t>
      </w:r>
      <w:r w:rsidRPr="007819DF">
        <w:rPr>
          <w:sz w:val="20"/>
          <w:szCs w:val="20"/>
        </w:rPr>
        <w:t xml:space="preserve">828-464-7240    </w:t>
      </w:r>
      <w:r>
        <w:rPr>
          <w:sz w:val="20"/>
          <w:szCs w:val="20"/>
        </w:rPr>
        <w:t xml:space="preserve">         </w:t>
      </w:r>
      <w:r w:rsidR="00871834">
        <w:rPr>
          <w:sz w:val="20"/>
          <w:szCs w:val="20"/>
        </w:rPr>
        <w:t xml:space="preserve">    FAX 828-485-2248</w:t>
      </w:r>
    </w:p>
    <w:sectPr w:rsidR="00CC54AD" w:rsidRPr="00CC54AD" w:rsidSect="000A54E0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60"/>
    <w:rsid w:val="000854FF"/>
    <w:rsid w:val="000A54E0"/>
    <w:rsid w:val="000D5CBA"/>
    <w:rsid w:val="0018242A"/>
    <w:rsid w:val="001910EE"/>
    <w:rsid w:val="00224DE2"/>
    <w:rsid w:val="0032691C"/>
    <w:rsid w:val="00381206"/>
    <w:rsid w:val="003B3B7D"/>
    <w:rsid w:val="003D575C"/>
    <w:rsid w:val="004B68D8"/>
    <w:rsid w:val="004E6E60"/>
    <w:rsid w:val="006176B6"/>
    <w:rsid w:val="007819DF"/>
    <w:rsid w:val="007B4CA0"/>
    <w:rsid w:val="008249DC"/>
    <w:rsid w:val="00871834"/>
    <w:rsid w:val="008D67DC"/>
    <w:rsid w:val="00A74A04"/>
    <w:rsid w:val="00B37035"/>
    <w:rsid w:val="00C0029C"/>
    <w:rsid w:val="00C01643"/>
    <w:rsid w:val="00CC54AD"/>
    <w:rsid w:val="00EA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76B030-4D2E-4F42-80EE-EFEDBC55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5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bfx.local\files\Data\FR\billk\Desktop\Forms%20SunBelt\Customer%20Credit%20Appl%20sheet%20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7E7F8-AA3D-4BF6-9154-A96E3B37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Customer Credit Appl sheet 2020</Template>
  <TotalTime>11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SBFX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Kahill, Bill</dc:creator>
  <cp:keywords/>
  <cp:lastModifiedBy>Kahill, Bill</cp:lastModifiedBy>
  <cp:revision>16</cp:revision>
  <cp:lastPrinted>2025-02-06T19:56:00Z</cp:lastPrinted>
  <dcterms:created xsi:type="dcterms:W3CDTF">2025-02-03T22:43:00Z</dcterms:created>
  <dcterms:modified xsi:type="dcterms:W3CDTF">2025-02-06T20:08:00Z</dcterms:modified>
</cp:coreProperties>
</file>